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E178A">
        <w:rPr>
          <w:rFonts w:ascii="Times New Roman" w:hAnsi="Times New Roman"/>
          <w:noProof/>
          <w:color w:val="000000"/>
          <w:sz w:val="28"/>
          <w:szCs w:val="28"/>
        </w:rPr>
        <w:t>01.10.2020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E178A">
        <w:rPr>
          <w:rFonts w:ascii="Times New Roman" w:hAnsi="Times New Roman"/>
          <w:noProof/>
          <w:color w:val="000000"/>
          <w:sz w:val="28"/>
          <w:szCs w:val="28"/>
        </w:rPr>
        <w:t>31.10.2020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9E17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04 Республика Алтай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E17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Pr="00887EF9" w:rsidRDefault="009E17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14 Республика Саха (Якутия)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E17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Pr="00887EF9" w:rsidRDefault="009E17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(2.46%)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(2.15%)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(4.62%)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 (9.23%)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(2.46%)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(7.08%)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(3.08%)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(2.15%)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(2.15%)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(1.85%)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 (62.77%)</w:t>
            </w:r>
          </w:p>
        </w:tc>
      </w:tr>
      <w:tr w:rsidR="009E17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Pr="00887EF9" w:rsidRDefault="009E17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</w:tr>
      <w:tr w:rsidR="009E17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Pr="00887EF9" w:rsidRDefault="009E17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9E17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Pr="00887EF9" w:rsidRDefault="009E17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9E17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Pr="00887EF9" w:rsidRDefault="009E17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22 Алтайский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E17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Pr="00887EF9" w:rsidRDefault="009E17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E17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Pr="00887EF9" w:rsidRDefault="009E17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29 Архангельская область и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E17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Pr="00887EF9" w:rsidRDefault="009E17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E17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Pr="00887EF9" w:rsidRDefault="009E17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E17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Pr="00887EF9" w:rsidRDefault="009E17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E17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Pr="00887EF9" w:rsidRDefault="009E17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(3.85%)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(7.69%)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(7.69%)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(7.69%)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(11.54%)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(61.54%)</w:t>
            </w:r>
          </w:p>
        </w:tc>
      </w:tr>
      <w:tr w:rsidR="009E17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Pr="00887EF9" w:rsidRDefault="009E17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</w:tr>
      <w:tr w:rsidR="009E17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Pr="00887EF9" w:rsidRDefault="009E17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E17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Pr="00887EF9" w:rsidRDefault="009E17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92 г. Севастополь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(18.18%)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(18.18%)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(45.45%)</w:t>
            </w:r>
          </w:p>
        </w:tc>
      </w:tr>
      <w:tr w:rsidR="009E17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Pr="00887EF9" w:rsidRDefault="009E17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E17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Pr="00887EF9" w:rsidRDefault="009E17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\Республика Крым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E17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Pr="00887EF9" w:rsidRDefault="009E17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17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Pr="00887EF9" w:rsidRDefault="009E17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8A" w:rsidRDefault="009E178A" w:rsidP="009E1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8A" w:rsidRDefault="009E178A" w:rsidP="009E1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8A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9E178A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0C3D7-1A6F-4262-9850-7CB00CBA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2020-11-16T08:17:00Z</dcterms:created>
  <dcterms:modified xsi:type="dcterms:W3CDTF">2020-11-16T08:18:00Z</dcterms:modified>
</cp:coreProperties>
</file>